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14DEE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 регенерации топлива</w:t>
            </w:r>
          </w:p>
        </w:tc>
        <w:tc>
          <w:tcPr>
            <w:tcW w:w="3686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25010003. Заместитель главного </w:t>
            </w:r>
            <w:proofErr w:type="spellStart"/>
            <w:proofErr w:type="gramStart"/>
            <w:r>
              <w:t>инженера-начальник</w:t>
            </w:r>
            <w:proofErr w:type="spellEnd"/>
            <w:proofErr w:type="gramEnd"/>
            <w:r>
              <w:t xml:space="preserve"> отдела, (ядерная безопасность)</w:t>
            </w:r>
          </w:p>
        </w:tc>
        <w:tc>
          <w:tcPr>
            <w:tcW w:w="3686" w:type="dxa"/>
            <w:vAlign w:val="center"/>
          </w:tcPr>
          <w:p w:rsidR="00B14DEE" w:rsidRPr="00063DF1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Pr="00063DF1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Технологический отдел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ядерной безопасности, учёта и контроля ЯМ, РВ и РАО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250806. Ведущий инженер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Служба обеспечения функци</w:t>
            </w:r>
            <w:r>
              <w:rPr>
                <w:i/>
              </w:rPr>
              <w:t>о</w:t>
            </w:r>
            <w:r>
              <w:rPr>
                <w:i/>
              </w:rPr>
              <w:t>нирования автоматизированных систем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25100001. </w:t>
            </w:r>
            <w:proofErr w:type="gramStart"/>
            <w:r>
              <w:t>Главный</w:t>
            </w:r>
            <w:proofErr w:type="gramEnd"/>
            <w:r>
              <w:t xml:space="preserve"> </w:t>
            </w:r>
            <w:proofErr w:type="spellStart"/>
            <w:r>
              <w:t>приборист-начальник</w:t>
            </w:r>
            <w:proofErr w:type="spellEnd"/>
            <w:r>
              <w:t xml:space="preserve"> службы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25100037А(25100401А). Гла</w:t>
            </w:r>
            <w:r>
              <w:t>в</w:t>
            </w:r>
            <w:r>
              <w:t>ный специалист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локальных систем управления ОДЦ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25100006А(25100002А; 25100003А; 25100004А; 25100005А; 25100007А; 25100008А). Слесарь по ко</w:t>
            </w:r>
            <w:r>
              <w:t>н</w:t>
            </w:r>
            <w:r>
              <w:t>трольно - измерительным пр</w:t>
            </w:r>
            <w:r>
              <w:t>и</w:t>
            </w:r>
            <w:r>
              <w:t>борам и автоматике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25100033. Мастер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наладки средств изм</w:t>
            </w:r>
            <w:r>
              <w:rPr>
                <w:i/>
              </w:rPr>
              <w:t>е</w:t>
            </w:r>
            <w:r>
              <w:rPr>
                <w:i/>
              </w:rPr>
              <w:t>рения и автоматизации ОДЦ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25100704А(25100707А). Инж</w:t>
            </w:r>
            <w:r>
              <w:t>е</w:t>
            </w:r>
            <w:r>
              <w:t>нер по контрольно-</w:t>
            </w:r>
            <w:r>
              <w:lastRenderedPageBreak/>
              <w:t>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lastRenderedPageBreak/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lastRenderedPageBreak/>
              <w:t xml:space="preserve">25100708.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и наладки механического оборудования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Группа по организации наладки и эксплуатации механического оборудования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и н</w:t>
            </w:r>
            <w:r>
              <w:rPr>
                <w:i/>
              </w:rPr>
              <w:t>а</w:t>
            </w:r>
            <w:r>
              <w:rPr>
                <w:i/>
              </w:rPr>
              <w:t>ладке механического оборудов</w:t>
            </w:r>
            <w:r>
              <w:rPr>
                <w:i/>
              </w:rPr>
              <w:t>а</w:t>
            </w:r>
            <w:r>
              <w:rPr>
                <w:i/>
              </w:rPr>
              <w:t>ния цехов 4,5, зданий и соор</w:t>
            </w:r>
            <w:r>
              <w:rPr>
                <w:i/>
              </w:rPr>
              <w:t>у</w:t>
            </w:r>
            <w:r>
              <w:rPr>
                <w:i/>
              </w:rPr>
              <w:t>жений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25110501А(25110502А; 25110504А; 25110505А). Мастер участка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25110507А(25110506А; 25110508А; 25110509А; 25110510А; 25110511А; 25110512А; 25110513А; 25110514А; 25110515А; 25110516А; 25110517А; 25110518А; 25110519А; 25110520А; 25110521А; 25110522А; 25110523А; 25110524А; 25110525А; 25110526А; 25110527А; 25110528А; 25110529А; 25110530А; 25110531А; 25110532А; 25110533А; 25110534А; 25110535А; 25110536А; 25110537А; 25110538А; 25110539А; 25110540А; 25110541А; 25110542А). Слесарь-ремонтник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25110503А(25110543А; 25110544А; 25110545А; 25110546А; 25110547А; 25110548А; 25110549А; 25110550А; 25110551А; 25110552А; 25110553А; 25110554А; 25110555А; 25110556А; 25110557А; 25110558А; 25110559А; 25110560А; 25110561А; 25110562А; 25110563А; 25110564А; 25110565А; 25110566А; 25110567А; 25110568А; 25110569А; 25110570А; 25110571А; 25110572А).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Химический: Использовать </w:t>
            </w:r>
            <w:proofErr w:type="gramStart"/>
            <w:r>
              <w:t>СИЗ</w:t>
            </w:r>
            <w:proofErr w:type="gramEnd"/>
            <w:r>
              <w:t xml:space="preserve">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и наладки энергоустановок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электроснабжения ОДЦ и автоматики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25120215. Инженер-энергетик сменный,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25-12-02-02. Инженер-энергетик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25-12-02-03А(25120204А). И</w:t>
            </w:r>
            <w:r>
              <w:t>н</w:t>
            </w:r>
            <w:r>
              <w:t>женер-энергетик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энергоснабжения ХОТ-1, ХОТ-2, ОДЦ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25-12-04-04А(25120405А; 25120406А). Слесарь-ремонтник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МТС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Цех № 4 (Цех механический)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25420025А(25420008А). Слесарь по сборке металлоконструкций,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25420029. Станочник широкого профиля,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25420017. Мастер сменный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ампул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25420016А(25420018А). </w:t>
            </w:r>
            <w:proofErr w:type="spellStart"/>
            <w:r>
              <w:t>Эле</w:t>
            </w:r>
            <w:r>
              <w:t>к</w:t>
            </w:r>
            <w:r>
              <w:t>трогазосварщик</w:t>
            </w:r>
            <w:proofErr w:type="spell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Химический: Использовать </w:t>
            </w:r>
            <w:proofErr w:type="gramStart"/>
            <w:r>
              <w:t>СИЗ</w:t>
            </w:r>
            <w:proofErr w:type="gramEnd"/>
            <w:r>
              <w:t xml:space="preserve">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25420011А(25420015А). Опер</w:t>
            </w:r>
            <w:r>
              <w:t>а</w:t>
            </w:r>
            <w:r>
              <w:t>тор станков с программным управлением,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25420007А(25420019А). Мастер сменный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изготовлению </w:t>
            </w:r>
            <w:proofErr w:type="spellStart"/>
            <w:r>
              <w:rPr>
                <w:i/>
              </w:rPr>
              <w:t>н</w:t>
            </w:r>
            <w:r>
              <w:rPr>
                <w:i/>
              </w:rPr>
              <w:t>е</w:t>
            </w:r>
            <w:r>
              <w:rPr>
                <w:i/>
              </w:rPr>
              <w:t>стандартизированного</w:t>
            </w:r>
            <w:proofErr w:type="spellEnd"/>
            <w:r>
              <w:rPr>
                <w:i/>
              </w:rPr>
              <w:t xml:space="preserve"> обор</w:t>
            </w:r>
            <w:r>
              <w:rPr>
                <w:i/>
              </w:rPr>
              <w:t>у</w:t>
            </w:r>
            <w:r>
              <w:rPr>
                <w:i/>
              </w:rPr>
              <w:t>дования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 xml:space="preserve">25420010А(25420020А; 25420022А; 25420031А; 25420030А).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Химический: Использовать </w:t>
            </w:r>
            <w:proofErr w:type="gramStart"/>
            <w:r>
              <w:t>СИЗ</w:t>
            </w:r>
            <w:proofErr w:type="gramEnd"/>
            <w:r>
              <w:t xml:space="preserve">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25420009А(25420034А; 25420032А; 25420033А; 25420035А; 25420036А; 25420037А; 25420038А; 25420039А; 25420040А; 25420041А; 25420042А; 25420043А). Станочник широк</w:t>
            </w:r>
            <w:r>
              <w:t>о</w:t>
            </w:r>
            <w:r>
              <w:t>го профиля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25420011. Оператор станков с программным управлением, (смена)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ного подвижного состава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25550004. Слесарь по ремонту подвижного состава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25550006. Машинист крана (крановщик)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крана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вибрации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25550005А(25550011А). Сл</w:t>
            </w:r>
            <w:r>
              <w:t>е</w:t>
            </w:r>
            <w:r>
              <w:t>сарь-ремонтник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Цех №5 (цех по отработке те</w:t>
            </w:r>
            <w:r>
              <w:rPr>
                <w:i/>
              </w:rPr>
              <w:t>х</w:t>
            </w:r>
            <w:r>
              <w:rPr>
                <w:i/>
              </w:rPr>
              <w:t>нологий переработки ОЯТ)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базовой технологии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25550204А(25550504А). Н</w:t>
            </w:r>
            <w:r>
              <w:t>а</w:t>
            </w:r>
            <w:r>
              <w:t>чальник участка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ремонта технологического транспорта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25850006. Мастер по ремонту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Мастерский участок по эк</w:t>
            </w:r>
            <w:r>
              <w:rPr>
                <w:i/>
              </w:rPr>
              <w:t>с</w:t>
            </w:r>
            <w:r>
              <w:rPr>
                <w:i/>
              </w:rPr>
              <w:t>плуатации машин и механизмов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25850023. Машинист бульдозера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25850022. Водитель погрузчика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25850011. Водитель автомобиля, (</w:t>
            </w:r>
            <w:proofErr w:type="spellStart"/>
            <w:r>
              <w:t>спецавтом</w:t>
            </w:r>
            <w:proofErr w:type="spellEnd"/>
            <w:r>
              <w:t>.)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25850025. Машинист экскават</w:t>
            </w:r>
            <w:r>
              <w:t>о</w:t>
            </w:r>
            <w:r>
              <w:t>ра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25850013. Водитель автомобиля, (</w:t>
            </w:r>
            <w:proofErr w:type="spellStart"/>
            <w:r>
              <w:t>спецавтом</w:t>
            </w:r>
            <w:proofErr w:type="spellEnd"/>
            <w:r>
              <w:t>.)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Default="00B14DEE" w:rsidP="00B14DE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25850024. Водитель погрузчика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rPr>
                <w:i/>
              </w:rPr>
            </w:pPr>
            <w:r>
              <w:rPr>
                <w:i/>
              </w:rPr>
              <w:t>Цех № 2 (Цех транспортиров</w:t>
            </w:r>
            <w:r>
              <w:rPr>
                <w:i/>
              </w:rPr>
              <w:t>а</w:t>
            </w:r>
            <w:r>
              <w:rPr>
                <w:i/>
              </w:rPr>
              <w:t>ния и технологического хран</w:t>
            </w:r>
            <w:r>
              <w:rPr>
                <w:i/>
              </w:rPr>
              <w:t>е</w:t>
            </w:r>
            <w:r>
              <w:rPr>
                <w:i/>
              </w:rPr>
              <w:t>ния ОЯТ АС)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  <w:tr w:rsidR="00B14DEE" w:rsidRPr="00AF49A3" w:rsidTr="008B4051">
        <w:trPr>
          <w:jc w:val="center"/>
        </w:trPr>
        <w:tc>
          <w:tcPr>
            <w:tcW w:w="3049" w:type="dxa"/>
            <w:vAlign w:val="center"/>
          </w:tcPr>
          <w:p w:rsidR="00B14DEE" w:rsidRPr="00B14DEE" w:rsidRDefault="00B14DEE" w:rsidP="00B14DEE">
            <w:pPr>
              <w:pStyle w:val="aa"/>
              <w:jc w:val="left"/>
            </w:pPr>
            <w:r>
              <w:t>25500010. Мастер участка</w:t>
            </w:r>
          </w:p>
        </w:tc>
        <w:tc>
          <w:tcPr>
            <w:tcW w:w="3686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B14DEE" w:rsidRDefault="00B14D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14DEE" w:rsidRPr="00063DF1" w:rsidRDefault="00B14DEE" w:rsidP="00DB70BA">
            <w:pPr>
              <w:pStyle w:val="aa"/>
            </w:pPr>
          </w:p>
        </w:tc>
      </w:tr>
    </w:tbl>
    <w:p w:rsidR="00DB70BA" w:rsidRPr="009A5AB0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B14DEE">
          <w:rPr>
            <w:rStyle w:val="a9"/>
          </w:rPr>
          <w:t>17.12.2024</w:t>
        </w:r>
      </w:fldSimple>
      <w:r w:rsidR="00FD5E7D">
        <w:rPr>
          <w:rStyle w:val="a9"/>
          <w:lang w:val="en-US"/>
        </w:rPr>
        <w:t> </w:t>
      </w:r>
    </w:p>
    <w:p w:rsidR="0065289A" w:rsidRPr="009A5AB0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4DEE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4DEE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4DE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4DE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DEE" w:rsidRPr="00B14DEE" w:rsidRDefault="00B14DEE" w:rsidP="009D6532">
            <w:pPr>
              <w:pStyle w:val="aa"/>
            </w:pPr>
          </w:p>
        </w:tc>
      </w:tr>
      <w:tr w:rsidR="00B14DEE" w:rsidRPr="00B14DEE" w:rsidTr="00B14DE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DEE" w:rsidRPr="00B14DEE" w:rsidRDefault="00B14DEE" w:rsidP="009D6532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</w:tbl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B14DEE" w:rsidTr="00B14DE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DEE" w:rsidRDefault="00B14DEE" w:rsidP="00C45714">
            <w:pPr>
              <w:pStyle w:val="aa"/>
            </w:pPr>
            <w:r w:rsidRPr="00B14DE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DE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DE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DE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DEE" w:rsidRDefault="00B14DEE" w:rsidP="00C45714">
            <w:pPr>
              <w:pStyle w:val="aa"/>
            </w:pPr>
            <w:r w:rsidRPr="00B14DE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DE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DEE" w:rsidRDefault="00B14DEE" w:rsidP="00C45714">
            <w:pPr>
              <w:pStyle w:val="aa"/>
            </w:pPr>
            <w:r>
              <w:t>17.12.2024</w:t>
            </w:r>
          </w:p>
        </w:tc>
      </w:tr>
      <w:tr w:rsidR="00C45714" w:rsidRPr="00B14DEE" w:rsidTr="00B14DE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14DEE" w:rsidRDefault="00B14DEE" w:rsidP="00C45714">
            <w:pPr>
              <w:pStyle w:val="aa"/>
              <w:rPr>
                <w:b/>
                <w:vertAlign w:val="superscript"/>
              </w:rPr>
            </w:pPr>
            <w:r w:rsidRPr="00B14DE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B14DE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14DEE" w:rsidRDefault="00B14DEE" w:rsidP="00C45714">
            <w:pPr>
              <w:pStyle w:val="aa"/>
              <w:rPr>
                <w:b/>
                <w:vertAlign w:val="superscript"/>
              </w:rPr>
            </w:pPr>
            <w:r w:rsidRPr="00B14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14DE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14DEE" w:rsidRDefault="00B14DEE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B14DE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B14DE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14DEE" w:rsidRDefault="00B14DEE" w:rsidP="00C45714">
            <w:pPr>
              <w:pStyle w:val="aa"/>
              <w:rPr>
                <w:vertAlign w:val="superscript"/>
              </w:rPr>
            </w:pPr>
            <w:r w:rsidRPr="00B14DE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EE" w:rsidRPr="00B14DEE" w:rsidRDefault="00B14DEE" w:rsidP="00B14DEE">
      <w:r>
        <w:separator/>
      </w:r>
    </w:p>
  </w:endnote>
  <w:endnote w:type="continuationSeparator" w:id="0">
    <w:p w:rsidR="00B14DEE" w:rsidRPr="00B14DEE" w:rsidRDefault="00B14DEE" w:rsidP="00B1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EE" w:rsidRPr="00B14DEE" w:rsidRDefault="00B14DEE" w:rsidP="00B14DEE">
      <w:r>
        <w:separator/>
      </w:r>
    </w:p>
  </w:footnote>
  <w:footnote w:type="continuationSeparator" w:id="0">
    <w:p w:rsidR="00B14DEE" w:rsidRPr="00B14DEE" w:rsidRDefault="00B14DEE" w:rsidP="00B14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E" w:rsidRDefault="00B14DE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7.12.2024"/>
    <w:docVar w:name="org_guid" w:val="12424216F40F4D7D96BE209E7A9D84DB"/>
    <w:docVar w:name="org_id" w:val="12"/>
    <w:docVar w:name="org_name" w:val="     "/>
    <w:docVar w:name="pers_guids" w:val="B1AB66AA88CD451EAB8A224D5FC101FA@069-559-325 18"/>
    <w:docVar w:name="pers_snils" w:val="B1AB66AA88CD451EAB8A224D5FC101FA@069-559-325 18"/>
    <w:docVar w:name="podr_id" w:val="org_1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B14DEE"/>
    <w:rsid w:val="0002033E"/>
    <w:rsid w:val="00056BFC"/>
    <w:rsid w:val="0007776A"/>
    <w:rsid w:val="00093D2E"/>
    <w:rsid w:val="000C5130"/>
    <w:rsid w:val="000E0E3C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A5AB0"/>
    <w:rsid w:val="009D6532"/>
    <w:rsid w:val="00A026A4"/>
    <w:rsid w:val="00A567D1"/>
    <w:rsid w:val="00B12F45"/>
    <w:rsid w:val="00B1405F"/>
    <w:rsid w:val="00B14DEE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4D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4DEE"/>
    <w:rPr>
      <w:sz w:val="24"/>
    </w:rPr>
  </w:style>
  <w:style w:type="paragraph" w:styleId="ad">
    <w:name w:val="footer"/>
    <w:basedOn w:val="a"/>
    <w:link w:val="ae"/>
    <w:rsid w:val="00B14D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4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6</Pages>
  <Words>1092</Words>
  <Characters>9824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2025-03-12T06:31:00Z</dcterms:created>
  <dcterms:modified xsi:type="dcterms:W3CDTF">2025-03-12T06:32:00Z</dcterms:modified>
</cp:coreProperties>
</file>