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ED3445">
          <w:rPr>
            <w:rStyle w:val="a9"/>
          </w:rPr>
          <w:t xml:space="preserve"> Федеральное государственное унитарное предприятие "Горно-химический комбинат"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ED3445" w:rsidRPr="00AF49A3" w:rsidTr="008B4051">
        <w:trPr>
          <w:jc w:val="center"/>
        </w:trPr>
        <w:tc>
          <w:tcPr>
            <w:tcW w:w="3049" w:type="dxa"/>
            <w:vAlign w:val="center"/>
          </w:tcPr>
          <w:p w:rsidR="00ED3445" w:rsidRPr="00ED3445" w:rsidRDefault="00ED3445" w:rsidP="00ED3445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экономической безопа</w:t>
            </w:r>
            <w:r>
              <w:rPr>
                <w:b/>
                <w:i/>
              </w:rPr>
              <w:t>с</w:t>
            </w:r>
            <w:r>
              <w:rPr>
                <w:b/>
                <w:i/>
              </w:rPr>
              <w:t>ности</w:t>
            </w:r>
          </w:p>
        </w:tc>
        <w:tc>
          <w:tcPr>
            <w:tcW w:w="3686" w:type="dxa"/>
            <w:vAlign w:val="center"/>
          </w:tcPr>
          <w:p w:rsidR="00ED3445" w:rsidRPr="00063DF1" w:rsidRDefault="00ED344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ED3445" w:rsidRPr="00063DF1" w:rsidRDefault="00ED344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D3445" w:rsidRPr="00063DF1" w:rsidRDefault="00ED344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D3445" w:rsidRPr="00063DF1" w:rsidRDefault="00ED344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D3445" w:rsidRPr="00063DF1" w:rsidRDefault="00ED3445" w:rsidP="00DB70BA">
            <w:pPr>
              <w:pStyle w:val="aa"/>
            </w:pPr>
          </w:p>
        </w:tc>
      </w:tr>
      <w:tr w:rsidR="00ED3445" w:rsidRPr="00AF49A3" w:rsidTr="008B4051">
        <w:trPr>
          <w:jc w:val="center"/>
        </w:trPr>
        <w:tc>
          <w:tcPr>
            <w:tcW w:w="3049" w:type="dxa"/>
            <w:vAlign w:val="center"/>
          </w:tcPr>
          <w:p w:rsidR="00ED3445" w:rsidRPr="00ED3445" w:rsidRDefault="00ED3445" w:rsidP="00ED3445">
            <w:pPr>
              <w:pStyle w:val="aa"/>
              <w:rPr>
                <w:i/>
              </w:rPr>
            </w:pPr>
            <w:r>
              <w:rPr>
                <w:i/>
              </w:rPr>
              <w:t>Группа документального ко</w:t>
            </w:r>
            <w:r>
              <w:rPr>
                <w:i/>
              </w:rPr>
              <w:t>н</w:t>
            </w:r>
            <w:r>
              <w:rPr>
                <w:i/>
              </w:rPr>
              <w:t>троля</w:t>
            </w:r>
          </w:p>
        </w:tc>
        <w:tc>
          <w:tcPr>
            <w:tcW w:w="3686" w:type="dxa"/>
            <w:vAlign w:val="center"/>
          </w:tcPr>
          <w:p w:rsidR="00ED3445" w:rsidRPr="00063DF1" w:rsidRDefault="00ED344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ED3445" w:rsidRPr="00063DF1" w:rsidRDefault="00ED344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D3445" w:rsidRPr="00063DF1" w:rsidRDefault="00ED344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D3445" w:rsidRPr="00063DF1" w:rsidRDefault="00ED344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D3445" w:rsidRPr="00063DF1" w:rsidRDefault="00ED3445" w:rsidP="00DB70BA">
            <w:pPr>
              <w:pStyle w:val="aa"/>
            </w:pPr>
          </w:p>
        </w:tc>
      </w:tr>
      <w:tr w:rsidR="00ED3445" w:rsidRPr="00AF49A3" w:rsidTr="008B4051">
        <w:trPr>
          <w:jc w:val="center"/>
        </w:trPr>
        <w:tc>
          <w:tcPr>
            <w:tcW w:w="3049" w:type="dxa"/>
            <w:vAlign w:val="center"/>
          </w:tcPr>
          <w:p w:rsidR="00ED3445" w:rsidRPr="00ED3445" w:rsidRDefault="00ED3445" w:rsidP="00ED3445">
            <w:pPr>
              <w:pStyle w:val="aa"/>
              <w:rPr>
                <w:i/>
              </w:rPr>
            </w:pPr>
            <w:r>
              <w:rPr>
                <w:i/>
              </w:rPr>
              <w:t>Группа оперативного контроля</w:t>
            </w:r>
          </w:p>
        </w:tc>
        <w:tc>
          <w:tcPr>
            <w:tcW w:w="3686" w:type="dxa"/>
            <w:vAlign w:val="center"/>
          </w:tcPr>
          <w:p w:rsidR="00ED3445" w:rsidRPr="00063DF1" w:rsidRDefault="00ED344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ED3445" w:rsidRPr="00063DF1" w:rsidRDefault="00ED344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D3445" w:rsidRPr="00063DF1" w:rsidRDefault="00ED344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D3445" w:rsidRPr="00063DF1" w:rsidRDefault="00ED344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D3445" w:rsidRPr="00063DF1" w:rsidRDefault="00ED3445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ED3445">
          <w:rPr>
            <w:rStyle w:val="a9"/>
          </w:rPr>
          <w:t>23.12.2024</w:t>
        </w:r>
      </w:fldSimple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ED3445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ED3445" w:rsidP="009D6532">
            <w:pPr>
              <w:pStyle w:val="aa"/>
            </w:pPr>
            <w:r>
              <w:t>Сенчуров В.Ю.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ED3445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ED344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ED3445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ED3445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ED344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ED3445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ED3445" w:rsidRPr="00ED3445" w:rsidTr="00ED344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3445" w:rsidRPr="00ED3445" w:rsidRDefault="00ED3445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D3445" w:rsidRPr="00ED3445" w:rsidRDefault="00ED344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3445" w:rsidRPr="00ED3445" w:rsidRDefault="00ED344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D3445" w:rsidRPr="00ED3445" w:rsidRDefault="00ED344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3445" w:rsidRPr="00ED3445" w:rsidRDefault="00ED3445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D3445" w:rsidRPr="00ED3445" w:rsidRDefault="00ED344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3445" w:rsidRPr="00ED3445" w:rsidRDefault="00ED3445" w:rsidP="009D6532">
            <w:pPr>
              <w:pStyle w:val="aa"/>
            </w:pPr>
          </w:p>
        </w:tc>
      </w:tr>
      <w:tr w:rsidR="00ED3445" w:rsidRPr="00ED3445" w:rsidTr="00ED344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D3445" w:rsidRPr="00ED3445" w:rsidRDefault="00ED3445" w:rsidP="009D6532">
            <w:pPr>
              <w:pStyle w:val="aa"/>
              <w:rPr>
                <w:vertAlign w:val="superscript"/>
              </w:rPr>
            </w:pPr>
            <w:r w:rsidRPr="00ED344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D3445" w:rsidRPr="00ED3445" w:rsidRDefault="00ED344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D3445" w:rsidRPr="00ED3445" w:rsidRDefault="00ED3445" w:rsidP="009D6532">
            <w:pPr>
              <w:pStyle w:val="aa"/>
              <w:rPr>
                <w:vertAlign w:val="superscript"/>
              </w:rPr>
            </w:pPr>
            <w:r w:rsidRPr="00ED344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D3445" w:rsidRPr="00ED3445" w:rsidRDefault="00ED344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D3445" w:rsidRPr="00ED3445" w:rsidRDefault="00ED3445" w:rsidP="009D6532">
            <w:pPr>
              <w:pStyle w:val="aa"/>
              <w:rPr>
                <w:vertAlign w:val="superscript"/>
              </w:rPr>
            </w:pPr>
            <w:r w:rsidRPr="00ED3445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ED3445" w:rsidRPr="00ED3445" w:rsidRDefault="00ED344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D3445" w:rsidRPr="00ED3445" w:rsidRDefault="00ED3445" w:rsidP="009D6532">
            <w:pPr>
              <w:pStyle w:val="aa"/>
              <w:rPr>
                <w:vertAlign w:val="superscript"/>
              </w:rPr>
            </w:pPr>
            <w:r w:rsidRPr="00ED3445">
              <w:rPr>
                <w:vertAlign w:val="superscript"/>
              </w:rPr>
              <w:t>(дата)</w:t>
            </w:r>
          </w:p>
        </w:tc>
      </w:tr>
      <w:tr w:rsidR="00ED3445" w:rsidRPr="00ED3445" w:rsidTr="00ED344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3445" w:rsidRPr="00ED3445" w:rsidRDefault="00ED3445" w:rsidP="009D6532">
            <w:pPr>
              <w:pStyle w:val="aa"/>
            </w:pPr>
            <w:r>
              <w:t>Начальник ОНОТиВП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D3445" w:rsidRPr="00ED3445" w:rsidRDefault="00ED344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3445" w:rsidRPr="00ED3445" w:rsidRDefault="00ED344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D3445" w:rsidRPr="00ED3445" w:rsidRDefault="00ED344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3445" w:rsidRPr="00ED3445" w:rsidRDefault="00ED3445" w:rsidP="009D6532">
            <w:pPr>
              <w:pStyle w:val="aa"/>
            </w:pPr>
            <w:r>
              <w:t>Чургель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D3445" w:rsidRPr="00ED3445" w:rsidRDefault="00ED344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3445" w:rsidRPr="00ED3445" w:rsidRDefault="00ED3445" w:rsidP="009D6532">
            <w:pPr>
              <w:pStyle w:val="aa"/>
            </w:pPr>
          </w:p>
        </w:tc>
      </w:tr>
      <w:tr w:rsidR="00ED3445" w:rsidRPr="00ED3445" w:rsidTr="00ED344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D3445" w:rsidRPr="00ED3445" w:rsidRDefault="00ED3445" w:rsidP="009D6532">
            <w:pPr>
              <w:pStyle w:val="aa"/>
              <w:rPr>
                <w:vertAlign w:val="superscript"/>
              </w:rPr>
            </w:pPr>
            <w:r w:rsidRPr="00ED344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D3445" w:rsidRPr="00ED3445" w:rsidRDefault="00ED344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D3445" w:rsidRPr="00ED3445" w:rsidRDefault="00ED3445" w:rsidP="009D6532">
            <w:pPr>
              <w:pStyle w:val="aa"/>
              <w:rPr>
                <w:vertAlign w:val="superscript"/>
              </w:rPr>
            </w:pPr>
            <w:r w:rsidRPr="00ED344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D3445" w:rsidRPr="00ED3445" w:rsidRDefault="00ED344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D3445" w:rsidRPr="00ED3445" w:rsidRDefault="00ED3445" w:rsidP="009D6532">
            <w:pPr>
              <w:pStyle w:val="aa"/>
              <w:rPr>
                <w:vertAlign w:val="superscript"/>
              </w:rPr>
            </w:pPr>
            <w:r w:rsidRPr="00ED3445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ED3445" w:rsidRPr="00ED3445" w:rsidRDefault="00ED344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D3445" w:rsidRPr="00ED3445" w:rsidRDefault="00ED3445" w:rsidP="009D6532">
            <w:pPr>
              <w:pStyle w:val="aa"/>
              <w:rPr>
                <w:vertAlign w:val="superscript"/>
              </w:rPr>
            </w:pPr>
            <w:r w:rsidRPr="00ED3445">
              <w:rPr>
                <w:vertAlign w:val="superscript"/>
              </w:rPr>
              <w:t>(дата)</w:t>
            </w:r>
          </w:p>
        </w:tc>
      </w:tr>
      <w:tr w:rsidR="00ED3445" w:rsidRPr="00ED3445" w:rsidTr="00ED344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3445" w:rsidRPr="00ED3445" w:rsidRDefault="00ED3445" w:rsidP="009D6532">
            <w:pPr>
              <w:pStyle w:val="aa"/>
            </w:pPr>
            <w: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D3445" w:rsidRPr="00ED3445" w:rsidRDefault="00ED344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3445" w:rsidRPr="00ED3445" w:rsidRDefault="00ED344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D3445" w:rsidRPr="00ED3445" w:rsidRDefault="00ED344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3445" w:rsidRPr="00ED3445" w:rsidRDefault="00ED3445" w:rsidP="009D6532">
            <w:pPr>
              <w:pStyle w:val="aa"/>
            </w:pPr>
            <w:r>
              <w:t>Шушканов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D3445" w:rsidRPr="00ED3445" w:rsidRDefault="00ED344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3445" w:rsidRPr="00ED3445" w:rsidRDefault="00ED3445" w:rsidP="009D6532">
            <w:pPr>
              <w:pStyle w:val="aa"/>
            </w:pPr>
          </w:p>
        </w:tc>
      </w:tr>
      <w:tr w:rsidR="00ED3445" w:rsidRPr="00ED3445" w:rsidTr="00ED344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D3445" w:rsidRPr="00ED3445" w:rsidRDefault="00ED3445" w:rsidP="009D6532">
            <w:pPr>
              <w:pStyle w:val="aa"/>
              <w:rPr>
                <w:vertAlign w:val="superscript"/>
              </w:rPr>
            </w:pPr>
            <w:r w:rsidRPr="00ED344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D3445" w:rsidRPr="00ED3445" w:rsidRDefault="00ED344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D3445" w:rsidRPr="00ED3445" w:rsidRDefault="00ED3445" w:rsidP="009D6532">
            <w:pPr>
              <w:pStyle w:val="aa"/>
              <w:rPr>
                <w:vertAlign w:val="superscript"/>
              </w:rPr>
            </w:pPr>
            <w:r w:rsidRPr="00ED344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D3445" w:rsidRPr="00ED3445" w:rsidRDefault="00ED344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D3445" w:rsidRPr="00ED3445" w:rsidRDefault="00ED3445" w:rsidP="009D6532">
            <w:pPr>
              <w:pStyle w:val="aa"/>
              <w:rPr>
                <w:vertAlign w:val="superscript"/>
              </w:rPr>
            </w:pPr>
            <w:r w:rsidRPr="00ED3445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ED3445" w:rsidRPr="00ED3445" w:rsidRDefault="00ED344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D3445" w:rsidRPr="00ED3445" w:rsidRDefault="00ED3445" w:rsidP="009D6532">
            <w:pPr>
              <w:pStyle w:val="aa"/>
              <w:rPr>
                <w:vertAlign w:val="superscript"/>
              </w:rPr>
            </w:pPr>
            <w:r w:rsidRPr="00ED3445">
              <w:rPr>
                <w:vertAlign w:val="superscript"/>
              </w:rPr>
              <w:t>(дата)</w:t>
            </w:r>
          </w:p>
        </w:tc>
      </w:tr>
      <w:tr w:rsidR="00ED3445" w:rsidRPr="00ED3445" w:rsidTr="00ED344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3445" w:rsidRPr="00ED3445" w:rsidRDefault="00ED3445" w:rsidP="009D6532">
            <w:pPr>
              <w:pStyle w:val="aa"/>
            </w:pPr>
            <w:r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D3445" w:rsidRPr="00ED3445" w:rsidRDefault="00ED344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3445" w:rsidRPr="00ED3445" w:rsidRDefault="00ED344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D3445" w:rsidRPr="00ED3445" w:rsidRDefault="00ED344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3445" w:rsidRPr="00ED3445" w:rsidRDefault="00ED3445" w:rsidP="009D6532">
            <w:pPr>
              <w:pStyle w:val="aa"/>
            </w:pPr>
            <w:r>
              <w:t>Ощепков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D3445" w:rsidRPr="00ED3445" w:rsidRDefault="00ED344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3445" w:rsidRPr="00ED3445" w:rsidRDefault="00ED3445" w:rsidP="009D6532">
            <w:pPr>
              <w:pStyle w:val="aa"/>
            </w:pPr>
          </w:p>
        </w:tc>
      </w:tr>
      <w:tr w:rsidR="00ED3445" w:rsidRPr="00ED3445" w:rsidTr="00ED344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D3445" w:rsidRPr="00ED3445" w:rsidRDefault="00ED3445" w:rsidP="009D6532">
            <w:pPr>
              <w:pStyle w:val="aa"/>
              <w:rPr>
                <w:vertAlign w:val="superscript"/>
              </w:rPr>
            </w:pPr>
            <w:r w:rsidRPr="00ED344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D3445" w:rsidRPr="00ED3445" w:rsidRDefault="00ED344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D3445" w:rsidRPr="00ED3445" w:rsidRDefault="00ED3445" w:rsidP="009D6532">
            <w:pPr>
              <w:pStyle w:val="aa"/>
              <w:rPr>
                <w:vertAlign w:val="superscript"/>
              </w:rPr>
            </w:pPr>
            <w:r w:rsidRPr="00ED344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D3445" w:rsidRPr="00ED3445" w:rsidRDefault="00ED344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D3445" w:rsidRPr="00ED3445" w:rsidRDefault="00ED3445" w:rsidP="009D6532">
            <w:pPr>
              <w:pStyle w:val="aa"/>
              <w:rPr>
                <w:vertAlign w:val="superscript"/>
              </w:rPr>
            </w:pPr>
            <w:r w:rsidRPr="00ED3445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ED3445" w:rsidRPr="00ED3445" w:rsidRDefault="00ED344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D3445" w:rsidRPr="00ED3445" w:rsidRDefault="00ED3445" w:rsidP="009D6532">
            <w:pPr>
              <w:pStyle w:val="aa"/>
              <w:rPr>
                <w:vertAlign w:val="superscript"/>
              </w:rPr>
            </w:pPr>
            <w:r w:rsidRPr="00ED3445">
              <w:rPr>
                <w:vertAlign w:val="superscript"/>
              </w:rPr>
              <w:t>(дата)</w:t>
            </w:r>
          </w:p>
        </w:tc>
      </w:tr>
      <w:tr w:rsidR="00ED3445" w:rsidRPr="00ED3445" w:rsidTr="00ED344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3445" w:rsidRPr="00ED3445" w:rsidRDefault="00ED3445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D3445" w:rsidRPr="00ED3445" w:rsidRDefault="00ED344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3445" w:rsidRPr="00ED3445" w:rsidRDefault="00ED344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D3445" w:rsidRPr="00ED3445" w:rsidRDefault="00ED344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3445" w:rsidRPr="00ED3445" w:rsidRDefault="00ED3445" w:rsidP="009D6532">
            <w:pPr>
              <w:pStyle w:val="aa"/>
            </w:pPr>
            <w:r>
              <w:t>Носорева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D3445" w:rsidRPr="00ED3445" w:rsidRDefault="00ED344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3445" w:rsidRPr="00ED3445" w:rsidRDefault="00ED3445" w:rsidP="009D6532">
            <w:pPr>
              <w:pStyle w:val="aa"/>
            </w:pPr>
          </w:p>
        </w:tc>
      </w:tr>
      <w:tr w:rsidR="00ED3445" w:rsidRPr="00ED3445" w:rsidTr="00ED344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D3445" w:rsidRPr="00ED3445" w:rsidRDefault="00ED3445" w:rsidP="009D6532">
            <w:pPr>
              <w:pStyle w:val="aa"/>
              <w:rPr>
                <w:vertAlign w:val="superscript"/>
              </w:rPr>
            </w:pPr>
            <w:r w:rsidRPr="00ED344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D3445" w:rsidRPr="00ED3445" w:rsidRDefault="00ED344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D3445" w:rsidRPr="00ED3445" w:rsidRDefault="00ED3445" w:rsidP="009D6532">
            <w:pPr>
              <w:pStyle w:val="aa"/>
              <w:rPr>
                <w:vertAlign w:val="superscript"/>
              </w:rPr>
            </w:pPr>
            <w:r w:rsidRPr="00ED344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D3445" w:rsidRPr="00ED3445" w:rsidRDefault="00ED344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D3445" w:rsidRPr="00ED3445" w:rsidRDefault="00ED3445" w:rsidP="009D6532">
            <w:pPr>
              <w:pStyle w:val="aa"/>
              <w:rPr>
                <w:vertAlign w:val="superscript"/>
              </w:rPr>
            </w:pPr>
            <w:r w:rsidRPr="00ED3445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ED3445" w:rsidRPr="00ED3445" w:rsidRDefault="00ED344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D3445" w:rsidRPr="00ED3445" w:rsidRDefault="00ED3445" w:rsidP="009D6532">
            <w:pPr>
              <w:pStyle w:val="aa"/>
              <w:rPr>
                <w:vertAlign w:val="superscript"/>
              </w:rPr>
            </w:pPr>
            <w:r w:rsidRPr="00ED3445">
              <w:rPr>
                <w:vertAlign w:val="superscript"/>
              </w:rPr>
              <w:t>(дата)</w:t>
            </w:r>
          </w:p>
        </w:tc>
      </w:tr>
      <w:tr w:rsidR="00ED3445" w:rsidRPr="00ED3445" w:rsidTr="00ED344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3445" w:rsidRPr="00ED3445" w:rsidRDefault="00ED3445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D3445" w:rsidRPr="00ED3445" w:rsidRDefault="00ED344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3445" w:rsidRPr="00ED3445" w:rsidRDefault="00ED344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D3445" w:rsidRPr="00ED3445" w:rsidRDefault="00ED344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3445" w:rsidRPr="00ED3445" w:rsidRDefault="00ED3445" w:rsidP="009D6532">
            <w:pPr>
              <w:pStyle w:val="aa"/>
            </w:pPr>
            <w:r>
              <w:t>Лоптев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D3445" w:rsidRPr="00ED3445" w:rsidRDefault="00ED344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3445" w:rsidRPr="00ED3445" w:rsidRDefault="00ED3445" w:rsidP="009D6532">
            <w:pPr>
              <w:pStyle w:val="aa"/>
            </w:pPr>
          </w:p>
        </w:tc>
      </w:tr>
      <w:tr w:rsidR="00ED3445" w:rsidRPr="00ED3445" w:rsidTr="00ED344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D3445" w:rsidRPr="00ED3445" w:rsidRDefault="00ED3445" w:rsidP="009D6532">
            <w:pPr>
              <w:pStyle w:val="aa"/>
              <w:rPr>
                <w:vertAlign w:val="superscript"/>
              </w:rPr>
            </w:pPr>
            <w:r w:rsidRPr="00ED344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D3445" w:rsidRPr="00ED3445" w:rsidRDefault="00ED344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D3445" w:rsidRPr="00ED3445" w:rsidRDefault="00ED3445" w:rsidP="009D6532">
            <w:pPr>
              <w:pStyle w:val="aa"/>
              <w:rPr>
                <w:vertAlign w:val="superscript"/>
              </w:rPr>
            </w:pPr>
            <w:r w:rsidRPr="00ED344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D3445" w:rsidRPr="00ED3445" w:rsidRDefault="00ED344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D3445" w:rsidRPr="00ED3445" w:rsidRDefault="00ED3445" w:rsidP="009D6532">
            <w:pPr>
              <w:pStyle w:val="aa"/>
              <w:rPr>
                <w:vertAlign w:val="superscript"/>
              </w:rPr>
            </w:pPr>
            <w:r w:rsidRPr="00ED3445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ED3445" w:rsidRPr="00ED3445" w:rsidRDefault="00ED344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D3445" w:rsidRPr="00ED3445" w:rsidRDefault="00ED3445" w:rsidP="009D6532">
            <w:pPr>
              <w:pStyle w:val="aa"/>
              <w:rPr>
                <w:vertAlign w:val="superscript"/>
              </w:rPr>
            </w:pPr>
            <w:r w:rsidRPr="00ED3445">
              <w:rPr>
                <w:vertAlign w:val="superscript"/>
              </w:rPr>
              <w:t>(дата)</w:t>
            </w:r>
          </w:p>
        </w:tc>
      </w:tr>
      <w:tr w:rsidR="00ED3445" w:rsidRPr="00ED3445" w:rsidTr="00ED344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3445" w:rsidRPr="00ED3445" w:rsidRDefault="00ED3445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D3445" w:rsidRPr="00ED3445" w:rsidRDefault="00ED344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3445" w:rsidRPr="00ED3445" w:rsidRDefault="00ED344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D3445" w:rsidRPr="00ED3445" w:rsidRDefault="00ED344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3445" w:rsidRPr="00ED3445" w:rsidRDefault="00ED3445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D3445" w:rsidRPr="00ED3445" w:rsidRDefault="00ED344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3445" w:rsidRPr="00ED3445" w:rsidRDefault="00ED3445" w:rsidP="009D6532">
            <w:pPr>
              <w:pStyle w:val="aa"/>
            </w:pPr>
          </w:p>
        </w:tc>
      </w:tr>
      <w:tr w:rsidR="00ED3445" w:rsidRPr="00ED3445" w:rsidTr="00ED344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D3445" w:rsidRPr="00ED3445" w:rsidRDefault="00ED3445" w:rsidP="009D6532">
            <w:pPr>
              <w:pStyle w:val="aa"/>
              <w:rPr>
                <w:vertAlign w:val="superscript"/>
              </w:rPr>
            </w:pPr>
            <w:r w:rsidRPr="00ED3445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</w:tcPr>
          <w:p w:rsidR="00ED3445" w:rsidRPr="00ED3445" w:rsidRDefault="00ED344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D3445" w:rsidRPr="00ED3445" w:rsidRDefault="00ED3445" w:rsidP="009D6532">
            <w:pPr>
              <w:pStyle w:val="aa"/>
              <w:rPr>
                <w:vertAlign w:val="superscript"/>
              </w:rPr>
            </w:pPr>
            <w:r w:rsidRPr="00ED344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D3445" w:rsidRPr="00ED3445" w:rsidRDefault="00ED344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D3445" w:rsidRPr="00ED3445" w:rsidRDefault="00ED3445" w:rsidP="009D6532">
            <w:pPr>
              <w:pStyle w:val="aa"/>
              <w:rPr>
                <w:vertAlign w:val="superscript"/>
              </w:rPr>
            </w:pPr>
            <w:r w:rsidRPr="00ED3445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ED3445" w:rsidRPr="00ED3445" w:rsidRDefault="00ED344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D3445" w:rsidRPr="00ED3445" w:rsidRDefault="00ED3445" w:rsidP="009D6532">
            <w:pPr>
              <w:pStyle w:val="aa"/>
              <w:rPr>
                <w:vertAlign w:val="superscript"/>
              </w:rPr>
            </w:pPr>
            <w:r w:rsidRPr="00ED3445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Эксперт</w:t>
      </w:r>
      <w:r w:rsidR="00681D90">
        <w:t xml:space="preserve"> </w:t>
      </w:r>
      <w:r w:rsidRPr="003C5C39">
        <w:t>(</w:t>
      </w:r>
      <w:r w:rsidR="00681D90" w:rsidRPr="00681D90">
        <w:t>эксперты</w:t>
      </w:r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ED3445" w:rsidTr="00ED3445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ED3445" w:rsidRDefault="00ED3445" w:rsidP="00C45714">
            <w:pPr>
              <w:pStyle w:val="aa"/>
            </w:pPr>
            <w:r w:rsidRPr="00ED3445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ED3445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ED3445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ED3445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ED3445" w:rsidRDefault="00ED3445" w:rsidP="00C45714">
            <w:pPr>
              <w:pStyle w:val="aa"/>
            </w:pPr>
            <w:r w:rsidRPr="00ED3445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ED3445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ED3445" w:rsidRDefault="00ED3445" w:rsidP="00C45714">
            <w:pPr>
              <w:pStyle w:val="aa"/>
            </w:pPr>
            <w:r>
              <w:t>23.12.2024</w:t>
            </w:r>
          </w:p>
        </w:tc>
      </w:tr>
      <w:tr w:rsidR="00C45714" w:rsidRPr="00ED3445" w:rsidTr="00C45714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C45714" w:rsidRPr="00ED3445" w:rsidRDefault="00ED3445" w:rsidP="00C45714">
            <w:pPr>
              <w:pStyle w:val="aa"/>
              <w:rPr>
                <w:b/>
                <w:vertAlign w:val="superscript"/>
              </w:rPr>
            </w:pPr>
            <w:r w:rsidRPr="00ED3445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vAlign w:val="center"/>
          </w:tcPr>
          <w:p w:rsidR="00C45714" w:rsidRPr="00ED3445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C45714" w:rsidRPr="00ED3445" w:rsidRDefault="00ED3445" w:rsidP="00C45714">
            <w:pPr>
              <w:pStyle w:val="aa"/>
              <w:rPr>
                <w:b/>
                <w:vertAlign w:val="superscript"/>
              </w:rPr>
            </w:pPr>
            <w:r w:rsidRPr="00ED344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C45714" w:rsidRPr="00ED3445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C45714" w:rsidRPr="00ED3445" w:rsidRDefault="00ED3445" w:rsidP="00C45714">
            <w:pPr>
              <w:pStyle w:val="aa"/>
              <w:rPr>
                <w:b/>
                <w:vertAlign w:val="superscript"/>
              </w:rPr>
            </w:pPr>
            <w:r w:rsidRPr="00ED3445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C45714" w:rsidRPr="00ED3445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C45714" w:rsidRPr="00ED3445" w:rsidRDefault="00ED3445" w:rsidP="00C45714">
            <w:pPr>
              <w:pStyle w:val="aa"/>
              <w:rPr>
                <w:vertAlign w:val="superscript"/>
              </w:rPr>
            </w:pPr>
            <w:r w:rsidRPr="00ED3445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445" w:rsidRPr="00ED3445" w:rsidRDefault="00ED3445" w:rsidP="00ED3445">
      <w:r>
        <w:separator/>
      </w:r>
    </w:p>
  </w:endnote>
  <w:endnote w:type="continuationSeparator" w:id="0">
    <w:p w:rsidR="00ED3445" w:rsidRPr="00ED3445" w:rsidRDefault="00ED3445" w:rsidP="00ED34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445" w:rsidRDefault="00ED3445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445" w:rsidRDefault="00ED3445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445" w:rsidRDefault="00ED344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445" w:rsidRPr="00ED3445" w:rsidRDefault="00ED3445" w:rsidP="00ED3445">
      <w:r>
        <w:separator/>
      </w:r>
    </w:p>
  </w:footnote>
  <w:footnote w:type="continuationSeparator" w:id="0">
    <w:p w:rsidR="00ED3445" w:rsidRPr="00ED3445" w:rsidRDefault="00ED3445" w:rsidP="00ED34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445" w:rsidRDefault="00ED3445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445" w:rsidRDefault="00ED3445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445" w:rsidRDefault="00ED3445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 Федеральное государственное унитарное предприятие &quot;Горно-химический комбинат&quot; "/>
    <w:docVar w:name="close_doc_flag" w:val="1"/>
    <w:docVar w:name="doc_type" w:val="6"/>
    <w:docVar w:name="fill_date" w:val="23.12.2024"/>
    <w:docVar w:name="org_guid" w:val="9C2B1D948D6545CD83AC67318142EFBE"/>
    <w:docVar w:name="org_id" w:val="28"/>
    <w:docVar w:name="org_name" w:val="     "/>
    <w:docVar w:name="pers_guids" w:val="B1AB66AA88CD451EAB8A224D5FC101FA@069-559-325 18"/>
    <w:docVar w:name="pers_snils" w:val="B1AB66AA88CD451EAB8A224D5FC101FA@069-559-325 18"/>
    <w:docVar w:name="podr_id" w:val="org_28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ED3445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ED3445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ED344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D3445"/>
    <w:rPr>
      <w:sz w:val="24"/>
    </w:rPr>
  </w:style>
  <w:style w:type="paragraph" w:styleId="ad">
    <w:name w:val="footer"/>
    <w:basedOn w:val="a"/>
    <w:link w:val="ae"/>
    <w:rsid w:val="00ED344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D3445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2</cp:revision>
  <dcterms:created xsi:type="dcterms:W3CDTF">2025-01-29T04:55:00Z</dcterms:created>
  <dcterms:modified xsi:type="dcterms:W3CDTF">2025-01-29T04:55:00Z</dcterms:modified>
</cp:coreProperties>
</file>