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76BF6" w:rsidRPr="00A76BF6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3118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063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70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3118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063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170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76B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6B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A76BF6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A76BF6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A76BF6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Pr="00F06873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b/>
                <w:sz w:val="18"/>
                <w:szCs w:val="18"/>
              </w:rPr>
            </w:pPr>
            <w:r w:rsidRPr="00A76BF6">
              <w:rPr>
                <w:b/>
                <w:sz w:val="18"/>
                <w:szCs w:val="18"/>
              </w:rPr>
              <w:t>Производство вывода из эк</w:t>
            </w:r>
            <w:r w:rsidRPr="00A76BF6">
              <w:rPr>
                <w:b/>
                <w:sz w:val="18"/>
                <w:szCs w:val="18"/>
              </w:rPr>
              <w:t>с</w:t>
            </w:r>
            <w:r w:rsidRPr="00A76BF6">
              <w:rPr>
                <w:b/>
                <w:sz w:val="18"/>
                <w:szCs w:val="18"/>
              </w:rPr>
              <w:t>плуатации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Pr="00F06873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Pr="00F06873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Производственно-техническая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Отдел нормативно-технического обеспечения промышленного уран-графитового реактора и службы по обращению с р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диоактивнымиотходами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1107031 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инженер-технолог, (ПУГР)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инженер-технолог, (СОРАО)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Инженер-технолог, 3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Отдел нормативно-технического обеспечения р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диохимического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инженер-технолог, (УПП)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Группа учета и контроля ядерных материалов, ради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активных веществ и радиоа</w:t>
            </w:r>
            <w:r w:rsidRPr="00A76BF6">
              <w:rPr>
                <w:i/>
                <w:sz w:val="18"/>
                <w:szCs w:val="18"/>
              </w:rPr>
              <w:t>к</w:t>
            </w:r>
            <w:r w:rsidRPr="00A76BF6">
              <w:rPr>
                <w:i/>
                <w:sz w:val="18"/>
                <w:szCs w:val="18"/>
              </w:rPr>
              <w:t>тивных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Группа по делам гражданской обороны и чрезвычайных с</w:t>
            </w:r>
            <w:r w:rsidRPr="00A76BF6">
              <w:rPr>
                <w:i/>
                <w:sz w:val="18"/>
                <w:szCs w:val="18"/>
              </w:rPr>
              <w:t>и</w:t>
            </w:r>
            <w:r w:rsidRPr="00A76BF6">
              <w:rPr>
                <w:i/>
                <w:sz w:val="18"/>
                <w:szCs w:val="18"/>
              </w:rPr>
              <w:t>туаций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гражданской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роне и чрезвычайным ситуац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1127067 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гражданской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роне и чрезвычайным ситуац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Служба главного прибориста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приборист-начальник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по эксплуатации средств измерений и автом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тизации иАСУТП радиохим</w:t>
            </w:r>
            <w:r w:rsidRPr="00A76BF6">
              <w:rPr>
                <w:i/>
                <w:sz w:val="18"/>
                <w:szCs w:val="18"/>
              </w:rPr>
              <w:t>и</w:t>
            </w:r>
            <w:r w:rsidRPr="00A76BF6">
              <w:rPr>
                <w:i/>
                <w:sz w:val="18"/>
                <w:szCs w:val="18"/>
              </w:rPr>
              <w:t>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11300110А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11300111А (11300110А)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11300105А (13430304А)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трольно-измерительным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 и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11300103А (1343019А)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автоматизирова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ным системам управления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lastRenderedPageBreak/>
              <w:t>нологическими процессами (АСУТП)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1343017А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11300015А (1343017А)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наладке и испытаниям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изделий и инструмента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Группа по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рительным приборам и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тике,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1130087А (1130088А)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рительным приборам и автом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тике,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эксплуатации и о</w:t>
            </w:r>
            <w:r w:rsidRPr="00A76BF6">
              <w:rPr>
                <w:i/>
                <w:sz w:val="18"/>
                <w:szCs w:val="18"/>
              </w:rPr>
              <w:t>б</w:t>
            </w:r>
            <w:r w:rsidRPr="00A76BF6">
              <w:rPr>
                <w:i/>
                <w:sz w:val="18"/>
                <w:szCs w:val="18"/>
              </w:rPr>
              <w:t>служивания средств измер</w:t>
            </w:r>
            <w:r w:rsidRPr="00A76BF6">
              <w:rPr>
                <w:i/>
                <w:sz w:val="18"/>
                <w:szCs w:val="18"/>
              </w:rPr>
              <w:t>е</w:t>
            </w:r>
            <w:r w:rsidRPr="00A76BF6">
              <w:rPr>
                <w:i/>
                <w:sz w:val="18"/>
                <w:szCs w:val="18"/>
              </w:rPr>
              <w:t>ний и автоматизации реа</w:t>
            </w:r>
            <w:r w:rsidRPr="00A76BF6">
              <w:rPr>
                <w:i/>
                <w:sz w:val="18"/>
                <w:szCs w:val="18"/>
              </w:rPr>
              <w:t>к</w:t>
            </w:r>
            <w:r w:rsidRPr="00A76BF6">
              <w:rPr>
                <w:i/>
                <w:sz w:val="18"/>
                <w:szCs w:val="18"/>
              </w:rPr>
              <w:t>торного производства и слу</w:t>
            </w:r>
            <w:r w:rsidRPr="00A76BF6">
              <w:rPr>
                <w:i/>
                <w:sz w:val="18"/>
                <w:szCs w:val="18"/>
              </w:rPr>
              <w:t>ж</w:t>
            </w:r>
            <w:r w:rsidRPr="00A76BF6">
              <w:rPr>
                <w:i/>
                <w:sz w:val="18"/>
                <w:szCs w:val="18"/>
              </w:rPr>
              <w:t>бы по обращению с радиоа</w:t>
            </w:r>
            <w:r w:rsidRPr="00A76BF6">
              <w:rPr>
                <w:i/>
                <w:sz w:val="18"/>
                <w:szCs w:val="18"/>
              </w:rPr>
              <w:t>к</w:t>
            </w:r>
            <w:r w:rsidRPr="00A76BF6">
              <w:rPr>
                <w:i/>
                <w:sz w:val="18"/>
                <w:szCs w:val="18"/>
              </w:rPr>
              <w:t>тивными отходами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Служба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Группа по подготовке прои</w:t>
            </w:r>
            <w:r w:rsidRPr="00A76BF6">
              <w:rPr>
                <w:i/>
                <w:sz w:val="18"/>
                <w:szCs w:val="18"/>
              </w:rPr>
              <w:t>з</w:t>
            </w:r>
            <w:r w:rsidRPr="00A76BF6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1344030 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вентил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ции и кондиционированию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по ремонту технол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гического оборудования ради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химического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11314108А (1341029А)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11314107А (1341029А)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11314102А (11314101А)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11314103А (11314101А)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11314104А (11314101А)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11314105</w:t>
            </w:r>
            <w:r>
              <w:rPr>
                <w:sz w:val="18"/>
                <w:szCs w:val="18"/>
              </w:rPr>
              <w:lastRenderedPageBreak/>
              <w:t>А (11314101А)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13460202А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13460203А (13460202А)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1341032А (1341030А)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1341033А (1341030А)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технолог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технического обсл</w:t>
            </w:r>
            <w:r w:rsidRPr="00A76BF6">
              <w:rPr>
                <w:i/>
                <w:sz w:val="18"/>
                <w:szCs w:val="18"/>
              </w:rPr>
              <w:t>у</w:t>
            </w:r>
            <w:r w:rsidRPr="00A76BF6">
              <w:rPr>
                <w:i/>
                <w:sz w:val="18"/>
                <w:szCs w:val="18"/>
              </w:rPr>
              <w:t>живания и ремонта технол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гическогооборудования,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 и ремонту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Служба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11320391 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энергетик-начальник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11324804 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11324803А (1344008А)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эксплуатации эле</w:t>
            </w:r>
            <w:r w:rsidRPr="00A76BF6">
              <w:rPr>
                <w:i/>
                <w:sz w:val="18"/>
                <w:szCs w:val="18"/>
              </w:rPr>
              <w:t>к</w:t>
            </w:r>
            <w:r w:rsidRPr="00A76BF6">
              <w:rPr>
                <w:i/>
                <w:sz w:val="18"/>
                <w:szCs w:val="18"/>
              </w:rPr>
              <w:t>трооборудования службы в</w:t>
            </w:r>
            <w:r w:rsidRPr="00A76BF6">
              <w:rPr>
                <w:i/>
                <w:sz w:val="18"/>
                <w:szCs w:val="18"/>
              </w:rPr>
              <w:t>ы</w:t>
            </w:r>
            <w:r w:rsidRPr="00A76BF6">
              <w:rPr>
                <w:i/>
                <w:sz w:val="18"/>
                <w:szCs w:val="18"/>
              </w:rPr>
              <w:t>вода из эксплуатации, ради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химического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11320392А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11324808А (11320392А)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(смена, РХП)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11324809А (1344023А)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(смена, РХП)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1132007А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по контролю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 лифтов и инженерного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зданий и сооруж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1132480А (1132007А)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по контролю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 лифтов и инженерного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зданий и сооруж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эксплуатации обор</w:t>
            </w:r>
            <w:r w:rsidRPr="00A76BF6">
              <w:rPr>
                <w:i/>
                <w:sz w:val="18"/>
                <w:szCs w:val="18"/>
              </w:rPr>
              <w:t>у</w:t>
            </w:r>
            <w:r w:rsidRPr="00A76BF6">
              <w:rPr>
                <w:i/>
                <w:sz w:val="18"/>
                <w:szCs w:val="18"/>
              </w:rPr>
              <w:t>дования тепловых сетей, си</w:t>
            </w:r>
            <w:r w:rsidRPr="00A76BF6">
              <w:rPr>
                <w:i/>
                <w:sz w:val="18"/>
                <w:szCs w:val="18"/>
              </w:rPr>
              <w:t>с</w:t>
            </w:r>
            <w:r w:rsidRPr="00A76BF6">
              <w:rPr>
                <w:i/>
                <w:sz w:val="18"/>
                <w:szCs w:val="18"/>
              </w:rPr>
              <w:t>тем водоснабжения и канал</w:t>
            </w:r>
            <w:r w:rsidRPr="00A76BF6">
              <w:rPr>
                <w:i/>
                <w:sz w:val="18"/>
                <w:szCs w:val="18"/>
              </w:rPr>
              <w:t>и</w:t>
            </w:r>
            <w:r w:rsidRPr="00A76BF6">
              <w:rPr>
                <w:i/>
                <w:sz w:val="18"/>
                <w:szCs w:val="18"/>
              </w:rPr>
              <w:t>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11323006 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эксплуатации те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лотехнического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11323004А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11323005А (11323004А)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по ремонту электр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оборудования радиохимическ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11324102А (1344009А)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11324103</w:t>
            </w:r>
            <w:r>
              <w:rPr>
                <w:sz w:val="18"/>
                <w:szCs w:val="18"/>
              </w:rPr>
              <w:lastRenderedPageBreak/>
              <w:t>А (1344009А)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Электромонтер по ремонту и </w:t>
            </w:r>
            <w:r>
              <w:rPr>
                <w:sz w:val="18"/>
                <w:szCs w:val="18"/>
              </w:rPr>
              <w:lastRenderedPageBreak/>
              <w:t>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11324104А (1344009А)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11324105А (1344009А)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11324108А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11324109А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11324110А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11324111А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11324112А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11324113А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11324114А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11324115А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11324106А (11324107А)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эксплуатации инфр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структуры и материально-технического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санпропускником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11340393 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11340454А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11340455А (11340454А)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11340453 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материально-техническому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Служба по обращению с р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диоактивными отходами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Делопроизводитель-</w:t>
            </w:r>
            <w:r>
              <w:rPr>
                <w:sz w:val="18"/>
                <w:szCs w:val="18"/>
              </w:rPr>
              <w:lastRenderedPageBreak/>
              <w:t>машинистка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Отдел обращения с ЖРО и очистке газоэрозольных в</w:t>
            </w:r>
            <w:r w:rsidRPr="00A76BF6">
              <w:rPr>
                <w:i/>
                <w:sz w:val="18"/>
                <w:szCs w:val="18"/>
              </w:rPr>
              <w:t>ы</w:t>
            </w:r>
            <w:r w:rsidRPr="00A76BF6">
              <w:rPr>
                <w:i/>
                <w:sz w:val="18"/>
                <w:szCs w:val="18"/>
              </w:rPr>
              <w:t>бросов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11400395 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Инженер-лаборант, вторая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Отдел по обращению с ТРО, дезактивации средств тран</w:t>
            </w:r>
            <w:r w:rsidRPr="00A76BF6">
              <w:rPr>
                <w:i/>
                <w:sz w:val="18"/>
                <w:szCs w:val="18"/>
              </w:rPr>
              <w:t>с</w:t>
            </w:r>
            <w:r w:rsidRPr="00A76BF6">
              <w:rPr>
                <w:i/>
                <w:sz w:val="18"/>
                <w:szCs w:val="18"/>
              </w:rPr>
              <w:t>портирования и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Служба хранения, перерабо</w:t>
            </w:r>
            <w:r w:rsidRPr="00A76BF6">
              <w:rPr>
                <w:i/>
                <w:sz w:val="18"/>
                <w:szCs w:val="18"/>
              </w:rPr>
              <w:t>т</w:t>
            </w:r>
            <w:r w:rsidRPr="00A76BF6">
              <w:rPr>
                <w:i/>
                <w:sz w:val="18"/>
                <w:szCs w:val="18"/>
              </w:rPr>
              <w:t>ки высокоактивных растворов и реагентов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Группа оперативного управл</w:t>
            </w:r>
            <w:r w:rsidRPr="00A76BF6">
              <w:rPr>
                <w:i/>
                <w:sz w:val="18"/>
                <w:szCs w:val="18"/>
              </w:rPr>
              <w:t>е</w:t>
            </w:r>
            <w:r w:rsidRPr="00A76BF6">
              <w:rPr>
                <w:i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переработки и ко</w:t>
            </w:r>
            <w:r w:rsidRPr="00A76BF6">
              <w:rPr>
                <w:i/>
                <w:sz w:val="18"/>
                <w:szCs w:val="18"/>
              </w:rPr>
              <w:t>н</w:t>
            </w:r>
            <w:r w:rsidRPr="00A76BF6">
              <w:rPr>
                <w:i/>
                <w:sz w:val="18"/>
                <w:szCs w:val="18"/>
              </w:rPr>
              <w:t>диционирования радиоакти</w:t>
            </w:r>
            <w:r w:rsidRPr="00A76BF6">
              <w:rPr>
                <w:i/>
                <w:sz w:val="18"/>
                <w:szCs w:val="18"/>
              </w:rPr>
              <w:t>в</w:t>
            </w:r>
            <w:r w:rsidRPr="00A76BF6">
              <w:rPr>
                <w:i/>
                <w:sz w:val="18"/>
                <w:szCs w:val="18"/>
              </w:rPr>
              <w:t>ных пульп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1141283А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11410303А (1141283А)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11410304А </w:t>
            </w:r>
            <w:r>
              <w:rPr>
                <w:sz w:val="18"/>
                <w:szCs w:val="18"/>
              </w:rPr>
              <w:lastRenderedPageBreak/>
              <w:t>(1141283А)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Служба эксплуатации уст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новки переочистки плутония (УПП)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Группа управления произво</w:t>
            </w:r>
            <w:r w:rsidRPr="00A76BF6">
              <w:rPr>
                <w:i/>
                <w:sz w:val="18"/>
                <w:szCs w:val="18"/>
              </w:rPr>
              <w:t>д</w:t>
            </w:r>
            <w:r w:rsidRPr="00A76BF6">
              <w:rPr>
                <w:i/>
                <w:sz w:val="18"/>
                <w:szCs w:val="18"/>
              </w:rPr>
              <w:t>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114201А (134105А)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13410401А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11420102А (13410401А)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переработки плут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11420203А (1341012А)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11420204А (1341012А)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11420205А (1341012</w:t>
            </w:r>
            <w:r>
              <w:rPr>
                <w:sz w:val="18"/>
                <w:szCs w:val="18"/>
              </w:rPr>
              <w:lastRenderedPageBreak/>
              <w:t>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11420206А (1341012А)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11420507А (1341012А)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11420508А (1341012А)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11420509А (1341012А)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по обращению с жи</w:t>
            </w:r>
            <w:r w:rsidRPr="00A76BF6">
              <w:rPr>
                <w:i/>
                <w:sz w:val="18"/>
                <w:szCs w:val="18"/>
              </w:rPr>
              <w:t>д</w:t>
            </w:r>
            <w:r w:rsidRPr="00A76BF6">
              <w:rPr>
                <w:i/>
                <w:sz w:val="18"/>
                <w:szCs w:val="18"/>
              </w:rPr>
              <w:t>кими радиоактивными отх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дами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13410802 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11420301А (114203А)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переработке, разделению и очистке химич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соединений металлов,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11420304А (1341008А)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 переработке, разделению и очистке химич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ских соединений металлов,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13410801 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по обращению с п</w:t>
            </w:r>
            <w:r w:rsidRPr="00A76BF6">
              <w:rPr>
                <w:i/>
                <w:sz w:val="18"/>
                <w:szCs w:val="18"/>
              </w:rPr>
              <w:t>о</w:t>
            </w:r>
            <w:r w:rsidRPr="00A76BF6">
              <w:rPr>
                <w:i/>
                <w:sz w:val="18"/>
                <w:szCs w:val="18"/>
              </w:rPr>
              <w:t>рошками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11420401А (1341018А)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11420402А (1341018А)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11420403А (1341017А)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Отдел подготовки и развития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11420707А (1341016А)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1341011А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Инженер-технолог, (для ОДЦ)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11420702А (1341011А)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Инженер-технолог, (для ОДЦ)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11420703А (1341011А)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Инженер-технолог, (для ОДЦ)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11420704А (1341011А)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Инженер-технолог, (для ОДЦ)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11420705 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11420706 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эксплуатации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11420701 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Группа подготовки произво</w:t>
            </w:r>
            <w:r w:rsidRPr="00A76BF6">
              <w:rPr>
                <w:i/>
                <w:sz w:val="18"/>
                <w:szCs w:val="18"/>
              </w:rPr>
              <w:t>д</w:t>
            </w:r>
            <w:r w:rsidRPr="00A76BF6">
              <w:rPr>
                <w:i/>
                <w:sz w:val="18"/>
                <w:szCs w:val="18"/>
              </w:rPr>
              <w:t>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инженер-технолог, (для ОДЦ)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Участок по обращению с твердыми радиоактивными отходами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11410399 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11410400 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радиохимического </w:t>
            </w:r>
            <w:r>
              <w:rPr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Служба вывода из эксплуат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ции ЯРОО (ВЭ ЯРОО)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Отдел вывода из эксплуатации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11481543 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оборудов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Опытно-технологическая л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физико-радиационным измерениям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i/>
                <w:sz w:val="18"/>
                <w:szCs w:val="18"/>
              </w:rPr>
            </w:pPr>
            <w:r w:rsidRPr="00A76BF6">
              <w:rPr>
                <w:i/>
                <w:sz w:val="18"/>
                <w:szCs w:val="18"/>
              </w:rPr>
              <w:t>Служба вывода из эксплуат</w:t>
            </w:r>
            <w:r w:rsidRPr="00A76BF6">
              <w:rPr>
                <w:i/>
                <w:sz w:val="18"/>
                <w:szCs w:val="18"/>
              </w:rPr>
              <w:t>а</w:t>
            </w:r>
            <w:r w:rsidRPr="00A76BF6">
              <w:rPr>
                <w:i/>
                <w:sz w:val="18"/>
                <w:szCs w:val="18"/>
              </w:rPr>
              <w:t>ции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b/>
                <w:sz w:val="18"/>
                <w:szCs w:val="18"/>
              </w:rPr>
            </w:pPr>
            <w:r w:rsidRPr="00A76BF6">
              <w:rPr>
                <w:b/>
                <w:sz w:val="18"/>
                <w:szCs w:val="18"/>
              </w:rPr>
              <w:t>Участок переработки плут</w:t>
            </w:r>
            <w:r w:rsidRPr="00A76BF6">
              <w:rPr>
                <w:b/>
                <w:sz w:val="18"/>
                <w:szCs w:val="18"/>
              </w:rPr>
              <w:t>о</w:t>
            </w:r>
            <w:r w:rsidRPr="00A76BF6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6BF6" w:rsidRPr="00F06873" w:rsidTr="004654AF">
        <w:tc>
          <w:tcPr>
            <w:tcW w:w="959" w:type="dxa"/>
            <w:shd w:val="clear" w:color="auto" w:fill="auto"/>
            <w:vAlign w:val="center"/>
          </w:tcPr>
          <w:p w:rsid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6BF6" w:rsidRPr="00A76BF6" w:rsidRDefault="00A76B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радиохимического производства, (смена), 6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6BF6" w:rsidRDefault="00A76B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A76BF6">
          <w:rPr>
            <w:rStyle w:val="a9"/>
          </w:rPr>
          <w:t>11.12.2024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76BF6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76BF6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76BF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76BF6" w:rsidP="009D6532">
            <w:pPr>
              <w:pStyle w:val="aa"/>
            </w:pPr>
            <w:r>
              <w:lastRenderedPageBreak/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76BF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76BF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(дата)</w:t>
            </w: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(дата)</w:t>
            </w: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(дата)</w:t>
            </w: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(дата)</w:t>
            </w: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(дата)</w:t>
            </w: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(дата)</w:t>
            </w: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BF6" w:rsidRPr="00A76BF6" w:rsidRDefault="00A76BF6" w:rsidP="009D6532">
            <w:pPr>
              <w:pStyle w:val="aa"/>
            </w:pPr>
          </w:p>
        </w:tc>
      </w:tr>
      <w:tr w:rsidR="00A76BF6" w:rsidRPr="00A76BF6" w:rsidTr="00A76B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76BF6" w:rsidRPr="00A76BF6" w:rsidRDefault="00A76BF6" w:rsidP="009D6532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76BF6" w:rsidTr="00A76BF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76BF6" w:rsidRDefault="00A76BF6" w:rsidP="002743B5">
            <w:pPr>
              <w:pStyle w:val="aa"/>
            </w:pPr>
            <w:r w:rsidRPr="00A76BF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76BF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76BF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76BF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76BF6" w:rsidRDefault="00A76BF6" w:rsidP="002743B5">
            <w:pPr>
              <w:pStyle w:val="aa"/>
            </w:pPr>
            <w:r w:rsidRPr="00A76BF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76BF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76BF6" w:rsidRDefault="00A76BF6" w:rsidP="002743B5">
            <w:pPr>
              <w:pStyle w:val="aa"/>
            </w:pPr>
            <w:r>
              <w:t>11.12.2024</w:t>
            </w:r>
          </w:p>
        </w:tc>
      </w:tr>
      <w:tr w:rsidR="002743B5" w:rsidRPr="00A76BF6" w:rsidTr="00A76BF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A76BF6" w:rsidRDefault="00A76BF6" w:rsidP="002743B5">
            <w:pPr>
              <w:pStyle w:val="aa"/>
              <w:rPr>
                <w:b/>
                <w:vertAlign w:val="superscript"/>
              </w:rPr>
            </w:pPr>
            <w:r w:rsidRPr="00A76BF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A76BF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A76BF6" w:rsidRDefault="00A76BF6" w:rsidP="002743B5">
            <w:pPr>
              <w:pStyle w:val="aa"/>
              <w:rPr>
                <w:b/>
                <w:vertAlign w:val="superscript"/>
              </w:rPr>
            </w:pPr>
            <w:r w:rsidRPr="00A76B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A76BF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A76BF6" w:rsidRDefault="00A76BF6" w:rsidP="002743B5">
            <w:pPr>
              <w:pStyle w:val="aa"/>
              <w:rPr>
                <w:b/>
                <w:vertAlign w:val="superscript"/>
              </w:rPr>
            </w:pPr>
            <w:r w:rsidRPr="00A76BF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A76BF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A76BF6" w:rsidRDefault="00A76BF6" w:rsidP="002743B5">
            <w:pPr>
              <w:pStyle w:val="aa"/>
              <w:rPr>
                <w:vertAlign w:val="superscript"/>
              </w:rPr>
            </w:pPr>
            <w:r w:rsidRPr="00A76BF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BF6" w:rsidRPr="00995BB3" w:rsidRDefault="00A76BF6" w:rsidP="00A76BF6">
      <w:r>
        <w:separator/>
      </w:r>
    </w:p>
  </w:endnote>
  <w:endnote w:type="continuationSeparator" w:id="0">
    <w:p w:rsidR="00A76BF6" w:rsidRPr="00995BB3" w:rsidRDefault="00A76BF6" w:rsidP="00A7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BF6" w:rsidRPr="00995BB3" w:rsidRDefault="00A76BF6" w:rsidP="00A76BF6">
      <w:r>
        <w:separator/>
      </w:r>
    </w:p>
  </w:footnote>
  <w:footnote w:type="continuationSeparator" w:id="0">
    <w:p w:rsidR="00A76BF6" w:rsidRPr="00995BB3" w:rsidRDefault="00A76BF6" w:rsidP="00A76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36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36"/>
    <w:docVar w:name="doc_type" w:val="5"/>
    <w:docVar w:name="fill_date" w:val="11.12.2024"/>
    <w:docVar w:name="org_guid" w:val="3330F1E4DEE04A59A2F70DACD5458B8D"/>
    <w:docVar w:name="org_id" w:val="11"/>
    <w:docVar w:name="org_name" w:val="     "/>
    <w:docVar w:name="pers_guids" w:val="B1AB66AA88CD451EAB8A224D5FC101FA@069-559-325 18"/>
    <w:docVar w:name="pers_snils" w:val="B1AB66AA88CD451EAB8A224D5FC101FA@069-559-325 18"/>
    <w:docVar w:name="podr_id" w:val="org_11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A76BF6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76BF6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76B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76BF6"/>
    <w:rPr>
      <w:sz w:val="24"/>
    </w:rPr>
  </w:style>
  <w:style w:type="paragraph" w:styleId="ad">
    <w:name w:val="footer"/>
    <w:basedOn w:val="a"/>
    <w:link w:val="ae"/>
    <w:rsid w:val="00A76B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76BF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17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2025-03-11T11:41:00Z</dcterms:created>
  <dcterms:modified xsi:type="dcterms:W3CDTF">2025-03-11T11:42:00Z</dcterms:modified>
</cp:coreProperties>
</file>